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58B2" w14:textId="77777777" w:rsidR="00AE00A6" w:rsidRPr="00BF6909" w:rsidRDefault="00AE00A6" w:rsidP="00AE00A6">
      <w:pPr>
        <w:spacing w:before="24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7709AE7" w14:textId="77777777" w:rsidR="00AE00A6" w:rsidRPr="009957A4" w:rsidRDefault="00AE00A6" w:rsidP="00AE00A6">
      <w:pPr>
        <w:spacing w:before="24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DICHIARAZIONE SOSTITUTIVA</w:t>
      </w:r>
      <w:r>
        <w:rPr>
          <w:rFonts w:ascii="Garamond" w:hAnsi="Garamond"/>
          <w:b/>
          <w:bCs/>
          <w:sz w:val="24"/>
          <w:szCs w:val="24"/>
        </w:rPr>
        <w:br/>
      </w:r>
      <w:r w:rsidRPr="009957A4">
        <w:rPr>
          <w:rFonts w:ascii="Garamond" w:hAnsi="Garamond"/>
          <w:sz w:val="24"/>
          <w:szCs w:val="24"/>
        </w:rPr>
        <w:t>(art. 47 del D.P.R. 28.12.2000, n. 445)</w:t>
      </w:r>
    </w:p>
    <w:p w14:paraId="45F35B85" w14:textId="77777777" w:rsidR="00AE00A6" w:rsidRDefault="00AE00A6" w:rsidP="00AE00A6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9957A4">
        <w:rPr>
          <w:rFonts w:ascii="Garamond" w:hAnsi="Garamond"/>
          <w:sz w:val="24"/>
          <w:szCs w:val="24"/>
        </w:rPr>
        <w:t>Il/La</w:t>
      </w:r>
      <w:r>
        <w:rPr>
          <w:rFonts w:ascii="Garamond" w:hAnsi="Garamond"/>
          <w:sz w:val="24"/>
          <w:szCs w:val="24"/>
        </w:rPr>
        <w:t xml:space="preserve"> </w:t>
      </w:r>
      <w:r w:rsidRPr="009957A4">
        <w:rPr>
          <w:rFonts w:ascii="Garamond" w:hAnsi="Garamond"/>
          <w:sz w:val="24"/>
          <w:szCs w:val="24"/>
        </w:rPr>
        <w:t>sottoscritto/a_____________________________________________________________</w:t>
      </w:r>
      <w:r>
        <w:rPr>
          <w:rFonts w:ascii="Garamond" w:hAnsi="Garamond"/>
          <w:sz w:val="24"/>
          <w:szCs w:val="24"/>
        </w:rPr>
        <w:t>____</w:t>
      </w:r>
      <w:r w:rsidRPr="009957A4">
        <w:rPr>
          <w:rFonts w:ascii="Garamond" w:hAnsi="Garamond"/>
          <w:sz w:val="24"/>
          <w:szCs w:val="24"/>
        </w:rPr>
        <w:t xml:space="preserve">  nato/a</w:t>
      </w:r>
      <w:r>
        <w:rPr>
          <w:rFonts w:ascii="Garamond" w:hAnsi="Garamond"/>
          <w:sz w:val="24"/>
          <w:szCs w:val="24"/>
        </w:rPr>
        <w:t xml:space="preserve"> </w:t>
      </w:r>
      <w:r w:rsidRPr="009957A4">
        <w:rPr>
          <w:rFonts w:ascii="Garamond" w:hAnsi="Garamond"/>
          <w:sz w:val="24"/>
          <w:szCs w:val="24"/>
        </w:rPr>
        <w:t>a____________________________________________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9957A4">
        <w:rPr>
          <w:rFonts w:ascii="Garamond" w:hAnsi="Garamond"/>
          <w:sz w:val="24"/>
          <w:szCs w:val="24"/>
        </w:rPr>
        <w:t>il ___________________________ residente a_______________________________________________________________________  in Via/Piazza ____________________________________________________________________    C.F._____________________P.IVA</w:t>
      </w:r>
      <w:r>
        <w:rPr>
          <w:rFonts w:ascii="Garamond" w:hAnsi="Garamond"/>
          <w:sz w:val="24"/>
          <w:szCs w:val="24"/>
        </w:rPr>
        <w:t xml:space="preserve"> </w:t>
      </w:r>
      <w:r w:rsidRPr="009957A4">
        <w:rPr>
          <w:rFonts w:ascii="Garamond" w:hAnsi="Garamond"/>
          <w:sz w:val="24"/>
          <w:szCs w:val="24"/>
        </w:rPr>
        <w:t xml:space="preserve">n. __________________________ </w:t>
      </w:r>
    </w:p>
    <w:p w14:paraId="240AE1B9" w14:textId="77777777" w:rsidR="00AE00A6" w:rsidRDefault="00AE00A6" w:rsidP="00AE00A6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9957A4">
        <w:rPr>
          <w:rFonts w:ascii="Garamond" w:hAnsi="Garamond"/>
          <w:sz w:val="24"/>
          <w:szCs w:val="24"/>
        </w:rPr>
        <w:t>consapevole delle sanzioni penali previste dall’art. 76 del D.P.R. 28/12/2000, n. 445, nel caso di dichiarazioni mendaci</w:t>
      </w:r>
      <w:r>
        <w:rPr>
          <w:rFonts w:ascii="Garamond" w:hAnsi="Garamond"/>
          <w:sz w:val="24"/>
          <w:szCs w:val="24"/>
        </w:rPr>
        <w:t xml:space="preserve"> e </w:t>
      </w:r>
      <w:r w:rsidRPr="009957A4">
        <w:rPr>
          <w:rFonts w:ascii="Garamond" w:hAnsi="Garamond"/>
          <w:sz w:val="24"/>
          <w:szCs w:val="24"/>
        </w:rPr>
        <w:t>falsi</w:t>
      </w:r>
      <w:r>
        <w:rPr>
          <w:rFonts w:ascii="Garamond" w:hAnsi="Garamond"/>
          <w:sz w:val="24"/>
          <w:szCs w:val="24"/>
        </w:rPr>
        <w:t>tà in attiz.</w:t>
      </w:r>
    </w:p>
    <w:p w14:paraId="508238F8" w14:textId="77777777" w:rsidR="00AE00A6" w:rsidRDefault="00AE00A6" w:rsidP="00AE00A6">
      <w:pPr>
        <w:spacing w:before="24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 w14:paraId="2ED055DD" w14:textId="77777777" w:rsidR="00AE00A6" w:rsidRPr="00BF6909" w:rsidRDefault="00AE00A6" w:rsidP="00AE00A6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incorrere nelle cause di esclusione previste dall’art. 94 del D.Lgs. 36/2023.</w:t>
      </w:r>
      <w:r w:rsidRPr="009957A4">
        <w:rPr>
          <w:rFonts w:ascii="Garamond" w:hAnsi="Garamond"/>
          <w:sz w:val="24"/>
          <w:szCs w:val="24"/>
        </w:rPr>
        <w:t xml:space="preserve">   </w:t>
      </w:r>
    </w:p>
    <w:p w14:paraId="097ADBFA" w14:textId="77777777" w:rsidR="00AE00A6" w:rsidRDefault="00AE00A6" w:rsidP="00AE00A6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fede,</w:t>
      </w:r>
    </w:p>
    <w:p w14:paraId="4955AD62" w14:textId="77777777" w:rsidR="00AE00A6" w:rsidRPr="00AE00A6" w:rsidRDefault="00AE00A6" w:rsidP="00AE00A6">
      <w:pPr>
        <w:spacing w:before="240" w:line="360" w:lineRule="auto"/>
        <w:jc w:val="both"/>
        <w:rPr>
          <w:rFonts w:ascii="Garamond" w:hAnsi="Garamond" w:cs="Aptos"/>
          <w:sz w:val="24"/>
          <w:szCs w:val="24"/>
        </w:rPr>
      </w:pPr>
      <w:r w:rsidRPr="00AE00A6">
        <w:rPr>
          <w:rFonts w:ascii="Garamond" w:hAnsi="Garamond" w:cs="Aptos"/>
          <w:sz w:val="24"/>
          <w:szCs w:val="24"/>
        </w:rPr>
        <w:t>Luogo e data</w:t>
      </w:r>
    </w:p>
    <w:p w14:paraId="76E95ED7" w14:textId="77777777" w:rsidR="00AE00A6" w:rsidRPr="00AE00A6" w:rsidRDefault="00AE00A6" w:rsidP="00AE00A6">
      <w:pPr>
        <w:spacing w:before="240" w:line="360" w:lineRule="auto"/>
        <w:ind w:left="4253"/>
        <w:jc w:val="center"/>
        <w:rPr>
          <w:rFonts w:ascii="Garamond" w:hAnsi="Garamond" w:cs="Aptos"/>
          <w:sz w:val="24"/>
          <w:szCs w:val="24"/>
        </w:rPr>
      </w:pPr>
      <w:r w:rsidRPr="00AE00A6">
        <w:rPr>
          <w:rFonts w:ascii="Garamond" w:hAnsi="Garamond" w:cs="Aptos"/>
          <w:sz w:val="24"/>
          <w:szCs w:val="24"/>
        </w:rPr>
        <w:t>Il/La Dichiarante</w:t>
      </w:r>
    </w:p>
    <w:p w14:paraId="71E860ED" w14:textId="77777777" w:rsidR="00AE00A6" w:rsidRPr="00AE00A6" w:rsidRDefault="00AE00A6" w:rsidP="00AE00A6">
      <w:pPr>
        <w:spacing w:before="240" w:line="360" w:lineRule="auto"/>
        <w:ind w:left="4253"/>
        <w:jc w:val="center"/>
        <w:rPr>
          <w:rFonts w:ascii="Garamond" w:hAnsi="Garamond" w:cs="Aptos"/>
          <w:sz w:val="24"/>
          <w:szCs w:val="24"/>
        </w:rPr>
      </w:pPr>
      <w:r w:rsidRPr="00AE00A6">
        <w:rPr>
          <w:rFonts w:ascii="Garamond" w:hAnsi="Garamond" w:cs="Aptos"/>
          <w:sz w:val="24"/>
          <w:szCs w:val="24"/>
        </w:rPr>
        <w:t>______________________</w:t>
      </w:r>
    </w:p>
    <w:p w14:paraId="275EE7FA" w14:textId="77777777" w:rsidR="00D80F49" w:rsidRDefault="00D80F49">
      <w:pPr>
        <w:pStyle w:val="Standarduser"/>
        <w:spacing w:line="360" w:lineRule="auto"/>
        <w:jc w:val="center"/>
        <w:rPr>
          <w:rFonts w:ascii="Arial" w:eastAsia="Batang" w:hAnsi="Arial" w:cs="Arial"/>
          <w:b/>
          <w:color w:val="000000"/>
          <w:sz w:val="28"/>
          <w:szCs w:val="28"/>
        </w:rPr>
      </w:pPr>
    </w:p>
    <w:sectPr w:rsidR="00D80F49" w:rsidSect="00AE00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1558" w:bottom="1435" w:left="1701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9DF8" w14:textId="77777777" w:rsidR="00164899" w:rsidRDefault="00164899">
      <w:r>
        <w:separator/>
      </w:r>
    </w:p>
  </w:endnote>
  <w:endnote w:type="continuationSeparator" w:id="0">
    <w:p w14:paraId="58ACAB9D" w14:textId="77777777" w:rsidR="00164899" w:rsidRDefault="001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D622" w14:textId="77777777" w:rsidR="00000000" w:rsidRDefault="00000000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D34E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A632" w14:textId="77777777" w:rsidR="00164899" w:rsidRDefault="00164899">
      <w:r>
        <w:rPr>
          <w:color w:val="000000"/>
        </w:rPr>
        <w:separator/>
      </w:r>
    </w:p>
  </w:footnote>
  <w:footnote w:type="continuationSeparator" w:id="0">
    <w:p w14:paraId="463A885D" w14:textId="77777777" w:rsidR="00164899" w:rsidRDefault="0016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FE43" w14:textId="77777777" w:rsidR="00000000" w:rsidRDefault="0000000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EFDD" w14:textId="56B14D34" w:rsidR="00000000" w:rsidRDefault="00AE00A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B7CCD45" wp14:editId="48B4AF2E">
              <wp:simplePos x="0" y="0"/>
              <wp:positionH relativeFrom="column">
                <wp:posOffset>-608330</wp:posOffset>
              </wp:positionH>
              <wp:positionV relativeFrom="paragraph">
                <wp:posOffset>-55245</wp:posOffset>
              </wp:positionV>
              <wp:extent cx="6501130" cy="454025"/>
              <wp:effectExtent l="0" t="0" r="0" b="0"/>
              <wp:wrapNone/>
              <wp:docPr id="539425045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130" cy="454025"/>
                        <a:chOff x="0" y="0"/>
                        <a:chExt cx="6501237" cy="454319"/>
                      </a:xfrm>
                    </wpg:grpSpPr>
                    <pic:pic xmlns:pic="http://schemas.openxmlformats.org/drawingml/2006/picture">
                      <pic:nvPicPr>
                        <pic:cNvPr id="840770819" name="Picture 15" descr="A picture containing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07560" y="47521"/>
                          <a:ext cx="1093677" cy="296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1315640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 r="218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7076" cy="454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2076148340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 l="64029" r="30553"/>
                        <a:stretch>
                          <a:fillRect/>
                        </a:stretch>
                      </pic:blipFill>
                      <pic:spPr>
                        <a:xfrm>
                          <a:off x="5082472" y="0"/>
                          <a:ext cx="232559" cy="454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552110729" name="Immagin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374995" y="87480"/>
                          <a:ext cx="1659599" cy="259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F059D0" id="Gruppo 2" o:spid="_x0000_s1026" style="position:absolute;margin-left:-47.9pt;margin-top:-4.35pt;width:511.9pt;height:35.75pt;z-index:-251658752" coordsize="65012,4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 picture containing icon&#10;&#10;Description automatically generated" style="position:absolute;left:54075;top:475;width:10937;height:2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">
                <v:imagedata r:id="rId4" o:title="A picture containing icon&#10;&#10;Description automatically generated"/>
              </v:shape>
              <v:shape id="Immagine 1" o:spid="_x0000_s1028" type="#_x0000_t75" style="position:absolute;width:33670;height: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">
                <v:imagedata r:id="rId5" o:title="" cropright="14290f"/>
              </v:shape>
              <v:shape id="Immagine 2" o:spid="_x0000_s1029" type="#_x0000_t75" style="position:absolute;left:50824;width:2326;height: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">
                <v:imagedata r:id="rId5" o:title="" cropleft="41962f" cropright="20023f"/>
              </v:shape>
              <v:shape id="Immagine 2" o:spid="_x0000_s1030" type="#_x0000_t75" style="position:absolute;left:33749;top:874;width:16596;height: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Pr="00474515">
      <w:rPr>
        <w:noProof/>
      </w:rPr>
      <w:drawing>
        <wp:inline distT="0" distB="0" distL="0" distR="0" wp14:anchorId="3DDB93CD" wp14:editId="49464DFD">
          <wp:extent cx="38100" cy="38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1D864" w14:textId="77777777" w:rsidR="00000000" w:rsidRDefault="00000000">
    <w:pPr>
      <w:pStyle w:val="Intestazione"/>
    </w:pPr>
  </w:p>
  <w:p w14:paraId="79172567" w14:textId="77777777" w:rsidR="00000000" w:rsidRDefault="00000000">
    <w:pPr>
      <w:pStyle w:val="Intestazione"/>
    </w:pPr>
  </w:p>
  <w:p w14:paraId="0802DFA7" w14:textId="77777777" w:rsidR="00000000" w:rsidRDefault="00000000">
    <w:pPr>
      <w:pStyle w:val="Standardus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DCB"/>
    <w:multiLevelType w:val="multilevel"/>
    <w:tmpl w:val="8A123AB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03032EE4"/>
    <w:multiLevelType w:val="multilevel"/>
    <w:tmpl w:val="3452B3C2"/>
    <w:styleLink w:val="WWNum2a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3503BEF"/>
    <w:multiLevelType w:val="multilevel"/>
    <w:tmpl w:val="E5A0C66C"/>
    <w:styleLink w:val="WWNum17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lowerRoman"/>
      <w:lvlText w:val="(%1.%2.%3.%4)"/>
      <w:lvlJc w:val="left"/>
      <w:pPr>
        <w:ind w:left="2880" w:hanging="72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40B570D"/>
    <w:multiLevelType w:val="multilevel"/>
    <w:tmpl w:val="A7FE2B38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48B73B0"/>
    <w:multiLevelType w:val="multilevel"/>
    <w:tmpl w:val="0A107074"/>
    <w:styleLink w:val="WWNum7a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05D039D8"/>
    <w:multiLevelType w:val="multilevel"/>
    <w:tmpl w:val="C1C4218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6" w15:restartNumberingAfterBreak="0">
    <w:nsid w:val="070C7D78"/>
    <w:multiLevelType w:val="multilevel"/>
    <w:tmpl w:val="63AA01E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09C90BE8"/>
    <w:multiLevelType w:val="multilevel"/>
    <w:tmpl w:val="D88CEB5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3"/>
      <w:numFmt w:val="decimal"/>
      <w:lvlText w:val="%1.%2.%3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C44325A"/>
    <w:multiLevelType w:val="multilevel"/>
    <w:tmpl w:val="D35C0B78"/>
    <w:styleLink w:val="WWNum4a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172B1039"/>
    <w:multiLevelType w:val="multilevel"/>
    <w:tmpl w:val="029C66B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0" w15:restartNumberingAfterBreak="0">
    <w:nsid w:val="17AD7A85"/>
    <w:multiLevelType w:val="multilevel"/>
    <w:tmpl w:val="0E88EF3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18175F3D"/>
    <w:multiLevelType w:val="multilevel"/>
    <w:tmpl w:val="FBC8D456"/>
    <w:styleLink w:val="WWNum1a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1DFD22B4"/>
    <w:multiLevelType w:val="multilevel"/>
    <w:tmpl w:val="F5985FE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3" w15:restartNumberingAfterBreak="0">
    <w:nsid w:val="24B977E0"/>
    <w:multiLevelType w:val="multilevel"/>
    <w:tmpl w:val="60CE28B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4" w15:restartNumberingAfterBreak="0">
    <w:nsid w:val="28F15113"/>
    <w:multiLevelType w:val="multilevel"/>
    <w:tmpl w:val="2DFC9866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2B4128DE"/>
    <w:multiLevelType w:val="multilevel"/>
    <w:tmpl w:val="2BD851F8"/>
    <w:styleLink w:val="WWNum3a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7E913F2"/>
    <w:multiLevelType w:val="multilevel"/>
    <w:tmpl w:val="A438AA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17" w15:restartNumberingAfterBreak="0">
    <w:nsid w:val="42E91DCF"/>
    <w:multiLevelType w:val="multilevel"/>
    <w:tmpl w:val="810E9EB0"/>
    <w:styleLink w:val="WWNum12a"/>
    <w:lvl w:ilvl="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DD49E9"/>
    <w:multiLevelType w:val="multilevel"/>
    <w:tmpl w:val="7818B45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9" w15:restartNumberingAfterBreak="0">
    <w:nsid w:val="54E33EE1"/>
    <w:multiLevelType w:val="multilevel"/>
    <w:tmpl w:val="1332ED52"/>
    <w:styleLink w:val="WWNum5a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581A2F33"/>
    <w:multiLevelType w:val="multilevel"/>
    <w:tmpl w:val="00DA17E4"/>
    <w:styleLink w:val="WWNum8a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1" w15:restartNumberingAfterBreak="0">
    <w:nsid w:val="58697691"/>
    <w:multiLevelType w:val="multilevel"/>
    <w:tmpl w:val="F586AA86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5DB94EFD"/>
    <w:multiLevelType w:val="multilevel"/>
    <w:tmpl w:val="13F038D8"/>
    <w:styleLink w:val="WWNum6a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3" w15:restartNumberingAfterBreak="0">
    <w:nsid w:val="5EC57008"/>
    <w:multiLevelType w:val="multilevel"/>
    <w:tmpl w:val="5B2ADA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4" w15:restartNumberingAfterBreak="0">
    <w:nsid w:val="602E09F8"/>
    <w:multiLevelType w:val="multilevel"/>
    <w:tmpl w:val="3A6A5A9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5" w15:restartNumberingAfterBreak="0">
    <w:nsid w:val="6966313C"/>
    <w:multiLevelType w:val="multilevel"/>
    <w:tmpl w:val="3264A1AE"/>
    <w:styleLink w:val="WWNum10a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6" w15:restartNumberingAfterBreak="0">
    <w:nsid w:val="69D84284"/>
    <w:multiLevelType w:val="multilevel"/>
    <w:tmpl w:val="0D9A1148"/>
    <w:styleLink w:val="WWNum9a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7" w15:restartNumberingAfterBreak="0">
    <w:nsid w:val="6B5E4F83"/>
    <w:multiLevelType w:val="multilevel"/>
    <w:tmpl w:val="520A9A8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8" w15:restartNumberingAfterBreak="0">
    <w:nsid w:val="6DB052DE"/>
    <w:multiLevelType w:val="multilevel"/>
    <w:tmpl w:val="B810C0C8"/>
    <w:styleLink w:val="WWNum11a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9" w15:restartNumberingAfterBreak="0">
    <w:nsid w:val="74ED0C64"/>
    <w:multiLevelType w:val="multilevel"/>
    <w:tmpl w:val="1F2065F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749886228">
    <w:abstractNumId w:val="16"/>
  </w:num>
  <w:num w:numId="2" w16cid:durableId="963779170">
    <w:abstractNumId w:val="13"/>
  </w:num>
  <w:num w:numId="3" w16cid:durableId="1631015137">
    <w:abstractNumId w:val="18"/>
  </w:num>
  <w:num w:numId="4" w16cid:durableId="410273435">
    <w:abstractNumId w:val="27"/>
  </w:num>
  <w:num w:numId="5" w16cid:durableId="1519852582">
    <w:abstractNumId w:val="9"/>
  </w:num>
  <w:num w:numId="6" w16cid:durableId="65615342">
    <w:abstractNumId w:val="29"/>
  </w:num>
  <w:num w:numId="7" w16cid:durableId="695349686">
    <w:abstractNumId w:val="6"/>
  </w:num>
  <w:num w:numId="8" w16cid:durableId="1106542430">
    <w:abstractNumId w:val="10"/>
  </w:num>
  <w:num w:numId="9" w16cid:durableId="221867701">
    <w:abstractNumId w:val="5"/>
  </w:num>
  <w:num w:numId="10" w16cid:durableId="1504706883">
    <w:abstractNumId w:val="0"/>
  </w:num>
  <w:num w:numId="11" w16cid:durableId="364448230">
    <w:abstractNumId w:val="24"/>
  </w:num>
  <w:num w:numId="12" w16cid:durableId="2022121140">
    <w:abstractNumId w:val="23"/>
  </w:num>
  <w:num w:numId="13" w16cid:durableId="501896068">
    <w:abstractNumId w:val="12"/>
  </w:num>
  <w:num w:numId="14" w16cid:durableId="958729381">
    <w:abstractNumId w:val="11"/>
  </w:num>
  <w:num w:numId="15" w16cid:durableId="1201556936">
    <w:abstractNumId w:val="1"/>
  </w:num>
  <w:num w:numId="16" w16cid:durableId="1032729106">
    <w:abstractNumId w:val="15"/>
  </w:num>
  <w:num w:numId="17" w16cid:durableId="703332484">
    <w:abstractNumId w:val="8"/>
  </w:num>
  <w:num w:numId="18" w16cid:durableId="1886601884">
    <w:abstractNumId w:val="19"/>
  </w:num>
  <w:num w:numId="19" w16cid:durableId="179853259">
    <w:abstractNumId w:val="22"/>
  </w:num>
  <w:num w:numId="20" w16cid:durableId="1231505600">
    <w:abstractNumId w:val="4"/>
  </w:num>
  <w:num w:numId="21" w16cid:durableId="739206676">
    <w:abstractNumId w:val="20"/>
  </w:num>
  <w:num w:numId="22" w16cid:durableId="1691956946">
    <w:abstractNumId w:val="26"/>
  </w:num>
  <w:num w:numId="23" w16cid:durableId="1360474174">
    <w:abstractNumId w:val="25"/>
  </w:num>
  <w:num w:numId="24" w16cid:durableId="125316642">
    <w:abstractNumId w:val="28"/>
  </w:num>
  <w:num w:numId="25" w16cid:durableId="47387599">
    <w:abstractNumId w:val="17"/>
  </w:num>
  <w:num w:numId="26" w16cid:durableId="694892718">
    <w:abstractNumId w:val="3"/>
  </w:num>
  <w:num w:numId="27" w16cid:durableId="441582732">
    <w:abstractNumId w:val="21"/>
  </w:num>
  <w:num w:numId="28" w16cid:durableId="613828582">
    <w:abstractNumId w:val="7"/>
  </w:num>
  <w:num w:numId="29" w16cid:durableId="259606863">
    <w:abstractNumId w:val="14"/>
  </w:num>
  <w:num w:numId="30" w16cid:durableId="516231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49"/>
    <w:rsid w:val="00164899"/>
    <w:rsid w:val="005C174D"/>
    <w:rsid w:val="0069682A"/>
    <w:rsid w:val="00AE00A6"/>
    <w:rsid w:val="00B42724"/>
    <w:rsid w:val="00C159AF"/>
    <w:rsid w:val="00D80F49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3649"/>
  <w15:docId w15:val="{87AAC25C-0565-4DED-BFBE-3A123AE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libri Light" w:eastAsia="F" w:hAnsi="Calibri Light" w:cs="F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Arial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suppressAutoHyphens/>
      <w:autoSpaceDN w:val="0"/>
      <w:spacing w:line="260" w:lineRule="exact"/>
      <w:textAlignment w:val="baseline"/>
    </w:pPr>
    <w:rPr>
      <w:rFonts w:ascii="Helvetica" w:eastAsia="Helvetica" w:hAnsi="Helvetica" w:cs="Helvetica"/>
      <w:kern w:val="3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erandFooter">
    <w:name w:val="Header and Footer"/>
    <w:basedOn w:val="Standard"/>
  </w:style>
  <w:style w:type="paragraph" w:styleId="Pidipagina">
    <w:name w:val="footer"/>
    <w:basedOn w:val="Standarduser"/>
    <w:pPr>
      <w:suppressLineNumbers/>
      <w:tabs>
        <w:tab w:val="center" w:pos="4153"/>
        <w:tab w:val="right" w:pos="8306"/>
      </w:tabs>
    </w:pPr>
  </w:style>
  <w:style w:type="paragraph" w:styleId="Intestazione">
    <w:name w:val="header"/>
    <w:basedOn w:val="Standarduser"/>
    <w:pPr>
      <w:suppressLineNumbers/>
      <w:tabs>
        <w:tab w:val="center" w:pos="4153"/>
        <w:tab w:val="right" w:pos="8306"/>
      </w:tabs>
    </w:pPr>
  </w:style>
  <w:style w:type="paragraph" w:styleId="Testofumetto">
    <w:name w:val="Balloon Text"/>
    <w:basedOn w:val="Standarduser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QualificaRC">
    <w:name w:val="Qualifica RC"/>
    <w:basedOn w:val="Standarduser"/>
    <w:pPr>
      <w:spacing w:line="160" w:lineRule="exact"/>
    </w:pPr>
    <w:rPr>
      <w:rFonts w:ascii="Arial" w:eastAsia="Arial" w:hAnsi="Arial" w:cs="Arial"/>
      <w:sz w:val="14"/>
    </w:rPr>
  </w:style>
  <w:style w:type="paragraph" w:styleId="NormaleWeb">
    <w:name w:val="Normal (Web)"/>
    <w:basedOn w:val="Standarduser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Standarduser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user">
    <w:name w:val="Text body indent (user)"/>
    <w:basedOn w:val="Standarduser"/>
    <w:pPr>
      <w:spacing w:line="240" w:lineRule="auto"/>
      <w:ind w:left="283" w:firstLine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Bookman Old Style" w:eastAsia="Calibri" w:hAnsi="Bookman Old Style" w:cs="Bookman Old Style"/>
      <w:color w:val="000000"/>
      <w:kern w:val="3"/>
      <w:sz w:val="24"/>
      <w:szCs w:val="24"/>
      <w:lang w:eastAsia="en-US"/>
    </w:rPr>
  </w:style>
  <w:style w:type="paragraph" w:customStyle="1" w:styleId="western">
    <w:name w:val="western"/>
    <w:basedOn w:val="Standarduser"/>
    <w:pPr>
      <w:spacing w:before="100" w:after="119" w:line="261" w:lineRule="atLeast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itolosommario">
    <w:name w:val="TOC Heading"/>
    <w:basedOn w:val="Titolo1"/>
    <w:next w:val="Standard"/>
    <w:pPr>
      <w:widowControl/>
      <w:suppressAutoHyphens w:val="0"/>
      <w:spacing w:line="256" w:lineRule="auto"/>
      <w:textAlignment w:val="auto"/>
    </w:pPr>
    <w:rPr>
      <w:kern w:val="0"/>
      <w:lang w:val="en-US" w:eastAsia="en-US"/>
    </w:rPr>
  </w:style>
  <w:style w:type="paragraph" w:customStyle="1" w:styleId="Tabellanormale1">
    <w:name w:val="Tabella normale1"/>
    <w:pPr>
      <w:suppressAutoHyphens/>
      <w:autoSpaceDN w:val="0"/>
    </w:pPr>
    <w:rPr>
      <w:rFonts w:ascii="Times New Roman" w:eastAsia="Batang" w:hAnsi="Times New Roman"/>
      <w:kern w:val="3"/>
    </w:rPr>
  </w:style>
  <w:style w:type="character" w:styleId="Numeropagina">
    <w:name w:val="page number"/>
    <w:basedOn w:val="Carpredefinitoparagrafo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idipaginaCarattere">
    <w:name w:val="Piè di pagina Carattere"/>
    <w:rPr>
      <w:rFonts w:ascii="Helvetica" w:eastAsia="Helvetica" w:hAnsi="Helvetica" w:cs="Helvetica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rFonts w:ascii="Helvetica" w:eastAsia="Helvetica" w:hAnsi="Helvetica" w:cs="Helvetic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Times" w:cs="Times New Roman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rPr>
      <w:b/>
      <w:bCs/>
    </w:rPr>
  </w:style>
  <w:style w:type="character" w:customStyle="1" w:styleId="object">
    <w:name w:val="object"/>
    <w:basedOn w:val="Carpredefinitoparagrafo"/>
  </w:style>
  <w:style w:type="character" w:customStyle="1" w:styleId="Internetlink">
    <w:name w:val="Internet 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Titolo1Carattere">
    <w:name w:val="Titolo 1 Carattere"/>
    <w:rPr>
      <w:rFonts w:ascii="Calibri Light" w:eastAsia="F" w:hAnsi="Calibri Light" w:cs="F"/>
      <w:color w:val="2E74B5"/>
      <w:sz w:val="32"/>
      <w:szCs w:val="32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rFonts w:eastAsia="Times" w:cs="Times New Roman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eastAsia="Times" w:cs="Times New Roman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eastAsia="Calibri" w:cs="Times New Roman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eastAsia="Calibri" w:cs="Times New Roman"/>
    </w:rPr>
  </w:style>
  <w:style w:type="character" w:customStyle="1" w:styleId="ListLabel77">
    <w:name w:val="ListLabel 77"/>
    <w:rPr>
      <w:rFonts w:eastAsia="Calibri" w:cs="Times New Roman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a">
    <w:name w:val="WWNum1a"/>
    <w:basedOn w:val="Nessunelenco"/>
    <w:pPr>
      <w:numPr>
        <w:numId w:val="14"/>
      </w:numPr>
    </w:pPr>
  </w:style>
  <w:style w:type="numbering" w:customStyle="1" w:styleId="WWNum2a">
    <w:name w:val="WWNum2a"/>
    <w:basedOn w:val="Nessunelenco"/>
    <w:pPr>
      <w:numPr>
        <w:numId w:val="15"/>
      </w:numPr>
    </w:pPr>
  </w:style>
  <w:style w:type="numbering" w:customStyle="1" w:styleId="WWNum3a">
    <w:name w:val="WWNum3a"/>
    <w:basedOn w:val="Nessunelenco"/>
    <w:pPr>
      <w:numPr>
        <w:numId w:val="16"/>
      </w:numPr>
    </w:pPr>
  </w:style>
  <w:style w:type="numbering" w:customStyle="1" w:styleId="WWNum4a">
    <w:name w:val="WWNum4a"/>
    <w:basedOn w:val="Nessunelenco"/>
    <w:pPr>
      <w:numPr>
        <w:numId w:val="17"/>
      </w:numPr>
    </w:pPr>
  </w:style>
  <w:style w:type="numbering" w:customStyle="1" w:styleId="WWNum5a">
    <w:name w:val="WWNum5a"/>
    <w:basedOn w:val="Nessunelenco"/>
    <w:pPr>
      <w:numPr>
        <w:numId w:val="18"/>
      </w:numPr>
    </w:pPr>
  </w:style>
  <w:style w:type="numbering" w:customStyle="1" w:styleId="WWNum6a">
    <w:name w:val="WWNum6a"/>
    <w:basedOn w:val="Nessunelenco"/>
    <w:pPr>
      <w:numPr>
        <w:numId w:val="19"/>
      </w:numPr>
    </w:pPr>
  </w:style>
  <w:style w:type="numbering" w:customStyle="1" w:styleId="WWNum7a">
    <w:name w:val="WWNum7a"/>
    <w:basedOn w:val="Nessunelenco"/>
    <w:pPr>
      <w:numPr>
        <w:numId w:val="20"/>
      </w:numPr>
    </w:pPr>
  </w:style>
  <w:style w:type="numbering" w:customStyle="1" w:styleId="WWNum8a">
    <w:name w:val="WWNum8a"/>
    <w:basedOn w:val="Nessunelenco"/>
    <w:pPr>
      <w:numPr>
        <w:numId w:val="21"/>
      </w:numPr>
    </w:pPr>
  </w:style>
  <w:style w:type="numbering" w:customStyle="1" w:styleId="WWNum9a">
    <w:name w:val="WWNum9a"/>
    <w:basedOn w:val="Nessunelenco"/>
    <w:pPr>
      <w:numPr>
        <w:numId w:val="22"/>
      </w:numPr>
    </w:pPr>
  </w:style>
  <w:style w:type="numbering" w:customStyle="1" w:styleId="WWNum10a">
    <w:name w:val="WWNum10a"/>
    <w:basedOn w:val="Nessunelenco"/>
    <w:pPr>
      <w:numPr>
        <w:numId w:val="23"/>
      </w:numPr>
    </w:pPr>
  </w:style>
  <w:style w:type="numbering" w:customStyle="1" w:styleId="WWNum11a">
    <w:name w:val="WWNum11a"/>
    <w:basedOn w:val="Nessunelenco"/>
    <w:pPr>
      <w:numPr>
        <w:numId w:val="24"/>
      </w:numPr>
    </w:pPr>
  </w:style>
  <w:style w:type="numbering" w:customStyle="1" w:styleId="WWNum12a">
    <w:name w:val="WWNum12a"/>
    <w:basedOn w:val="Nessunelenco"/>
    <w:pPr>
      <w:numPr>
        <w:numId w:val="25"/>
      </w:numPr>
    </w:pPr>
  </w:style>
  <w:style w:type="numbering" w:customStyle="1" w:styleId="WWNum13">
    <w:name w:val="WWNum13"/>
    <w:basedOn w:val="Nessunelenco"/>
    <w:pPr>
      <w:numPr>
        <w:numId w:val="26"/>
      </w:numPr>
    </w:pPr>
  </w:style>
  <w:style w:type="numbering" w:customStyle="1" w:styleId="WWNum14">
    <w:name w:val="WWNum14"/>
    <w:basedOn w:val="Nessunelenco"/>
    <w:pPr>
      <w:numPr>
        <w:numId w:val="27"/>
      </w:numPr>
    </w:pPr>
  </w:style>
  <w:style w:type="numbering" w:customStyle="1" w:styleId="WWNum15">
    <w:name w:val="WWNum15"/>
    <w:basedOn w:val="Nessunelenco"/>
    <w:pPr>
      <w:numPr>
        <w:numId w:val="28"/>
      </w:numPr>
    </w:pPr>
  </w:style>
  <w:style w:type="numbering" w:customStyle="1" w:styleId="WWNum16">
    <w:name w:val="WWNum16"/>
    <w:basedOn w:val="Nessunelenco"/>
    <w:pPr>
      <w:numPr>
        <w:numId w:val="29"/>
      </w:numPr>
    </w:pPr>
  </w:style>
  <w:style w:type="numbering" w:customStyle="1" w:styleId="WWNum17">
    <w:name w:val="WWNum17"/>
    <w:basedOn w:val="Nessunelenco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 LUISA</dc:creator>
  <cp:keywords/>
  <cp:lastModifiedBy>Maria Livia Brauzzi</cp:lastModifiedBy>
  <cp:revision>2</cp:revision>
  <cp:lastPrinted>2023-05-03T14:13:00Z</cp:lastPrinted>
  <dcterms:created xsi:type="dcterms:W3CDTF">2025-06-18T09:15:00Z</dcterms:created>
  <dcterms:modified xsi:type="dcterms:W3CDTF">2025-06-18T09:15:00Z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Roma Capitale</vt:lpwstr>
  </property>
  <property fmtid="{D5CDD505-2E9C-101B-9397-08002B2CF9AE}" pid="4" name="ContentTypeId">
    <vt:lpwstr>0x010100ED45DB8A8F60E243B4731A35AD6C6291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